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187"/>
      </w:tblGrid>
      <w:tr w:rsidR="007F08A5" w:rsidRPr="00A70EEA" w14:paraId="5450E02D" w14:textId="77777777">
        <w:tc>
          <w:tcPr>
            <w:tcW w:w="6307" w:type="dxa"/>
          </w:tcPr>
          <w:p w14:paraId="7B6CB954" w14:textId="77777777" w:rsidR="007F08A5" w:rsidRPr="00A70EEA" w:rsidRDefault="007F08A5" w:rsidP="00A4261E">
            <w:pPr>
              <w:pStyle w:val="Textkrper"/>
            </w:pPr>
            <w:r w:rsidRPr="00A70EEA">
              <w:t>An alle</w:t>
            </w:r>
          </w:p>
          <w:p w14:paraId="150ED324" w14:textId="77777777" w:rsidR="007F08A5" w:rsidRPr="00A70EEA" w:rsidRDefault="007F08A5" w:rsidP="00A4261E">
            <w:pPr>
              <w:pStyle w:val="Textkrper"/>
            </w:pPr>
            <w:r w:rsidRPr="00A70EEA">
              <w:t>Faustballvereine im</w:t>
            </w:r>
          </w:p>
          <w:p w14:paraId="74C6B6DC" w14:textId="77777777" w:rsidR="007F08A5" w:rsidRPr="00A70EEA" w:rsidRDefault="007F08A5" w:rsidP="00A4261E">
            <w:pPr>
              <w:pStyle w:val="Textkrper"/>
            </w:pPr>
            <w:r w:rsidRPr="00A70EEA">
              <w:t>Rheinischen Turnerbund e.V.</w:t>
            </w:r>
          </w:p>
          <w:p w14:paraId="06620B43" w14:textId="77777777" w:rsidR="007F08A5" w:rsidRPr="00A70EEA" w:rsidRDefault="007F08A5" w:rsidP="00A4261E">
            <w:pPr>
              <w:pStyle w:val="Textkrper"/>
            </w:pPr>
          </w:p>
          <w:p w14:paraId="7A56CE32" w14:textId="77777777" w:rsidR="007F08A5" w:rsidRPr="00A70EEA" w:rsidRDefault="007F08A5" w:rsidP="00A4261E">
            <w:pPr>
              <w:pStyle w:val="Textkrper"/>
              <w:rPr>
                <w:b/>
              </w:rPr>
            </w:pPr>
            <w:r w:rsidRPr="00A70EEA">
              <w:rPr>
                <w:b/>
              </w:rPr>
              <w:t>Mitkenntnis</w:t>
            </w:r>
          </w:p>
          <w:p w14:paraId="6E9826AF" w14:textId="5337FDFF" w:rsidR="00AE3921" w:rsidRDefault="00AE3921" w:rsidP="00AE3921">
            <w:pPr>
              <w:pStyle w:val="Textkrper"/>
            </w:pPr>
            <w:r w:rsidRPr="00D140E7">
              <w:t>Referent</w:t>
            </w:r>
            <w:r>
              <w:t>in Sport</w:t>
            </w:r>
            <w:r w:rsidRPr="00D140E7">
              <w:t xml:space="preserve">, </w:t>
            </w:r>
            <w:r>
              <w:t>Frau</w:t>
            </w:r>
            <w:r w:rsidRPr="00D140E7">
              <w:t xml:space="preserve"> </w:t>
            </w:r>
            <w:r>
              <w:t>Miriam Wenzel</w:t>
            </w:r>
          </w:p>
          <w:p w14:paraId="03D86BD2" w14:textId="596D7209" w:rsidR="00AE3921" w:rsidRPr="00D140E7" w:rsidRDefault="00AE3921" w:rsidP="00AE3921">
            <w:pPr>
              <w:pStyle w:val="Textkrper"/>
            </w:pPr>
            <w:r>
              <w:t>Referent</w:t>
            </w:r>
            <w:r w:rsidR="00F5718F">
              <w:t xml:space="preserve"> W</w:t>
            </w:r>
            <w:r>
              <w:t xml:space="preserve">ettkampfsport, </w:t>
            </w:r>
            <w:r w:rsidR="00F5718F">
              <w:t xml:space="preserve">Herr </w:t>
            </w:r>
            <w:r>
              <w:t xml:space="preserve">Silas </w:t>
            </w:r>
            <w:proofErr w:type="spellStart"/>
            <w:r>
              <w:t>Bürstinghaus</w:t>
            </w:r>
            <w:proofErr w:type="spellEnd"/>
          </w:p>
          <w:p w14:paraId="521410C1" w14:textId="77777777" w:rsidR="007F08A5" w:rsidRPr="00A70EEA" w:rsidRDefault="007F08A5" w:rsidP="00A4261E">
            <w:pPr>
              <w:pStyle w:val="Textkrper"/>
            </w:pPr>
            <w:r w:rsidRPr="00A70EEA">
              <w:t>TK-Faustball, Trainerstab, Wettkampfrat</w:t>
            </w:r>
          </w:p>
          <w:p w14:paraId="66D3A28A" w14:textId="77777777" w:rsidR="007F08A5" w:rsidRPr="00A70EEA" w:rsidRDefault="007F08A5" w:rsidP="00A4261E">
            <w:pPr>
              <w:pStyle w:val="Textkrper"/>
            </w:pPr>
            <w:r w:rsidRPr="00A70EEA">
              <w:t>Verbands- und Gaufachwarte Faustball</w:t>
            </w:r>
            <w:r w:rsidR="005753F4" w:rsidRPr="00A70EEA">
              <w:t xml:space="preserve"> </w:t>
            </w:r>
          </w:p>
        </w:tc>
        <w:tc>
          <w:tcPr>
            <w:tcW w:w="3187" w:type="dxa"/>
          </w:tcPr>
          <w:p w14:paraId="600F6D96" w14:textId="531577E7" w:rsidR="007F08A5" w:rsidRPr="00A70EEA" w:rsidRDefault="00286AB3" w:rsidP="00A4261E">
            <w:pPr>
              <w:pStyle w:val="Textkrper"/>
            </w:pPr>
            <w:r w:rsidRPr="00A70EEA">
              <w:rPr>
                <w:noProof/>
              </w:rPr>
              <w:drawing>
                <wp:inline distT="0" distB="0" distL="0" distR="0" wp14:anchorId="7BC322FE" wp14:editId="6A978D52">
                  <wp:extent cx="1885950" cy="6191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08A5" w:rsidRPr="00A70EEA">
              <w:br/>
            </w:r>
          </w:p>
          <w:p w14:paraId="4AEBEB15" w14:textId="77777777" w:rsidR="007F08A5" w:rsidRPr="00A70EEA" w:rsidRDefault="007F08A5" w:rsidP="00A4261E">
            <w:pPr>
              <w:pStyle w:val="Textkrper"/>
              <w:rPr>
                <w:b/>
                <w:bCs/>
                <w:sz w:val="22"/>
              </w:rPr>
            </w:pPr>
            <w:r w:rsidRPr="00A70EEA">
              <w:rPr>
                <w:b/>
                <w:bCs/>
                <w:sz w:val="22"/>
              </w:rPr>
              <w:t>TECHNISCHES</w:t>
            </w:r>
            <w:r w:rsidRPr="00A70EEA">
              <w:rPr>
                <w:b/>
                <w:bCs/>
                <w:sz w:val="22"/>
              </w:rPr>
              <w:br/>
              <w:t xml:space="preserve">KOMITEE </w:t>
            </w:r>
            <w:r w:rsidRPr="00A70EEA">
              <w:rPr>
                <w:b/>
                <w:bCs/>
                <w:sz w:val="22"/>
              </w:rPr>
              <w:br/>
              <w:t>FAUSTBALL</w:t>
            </w:r>
          </w:p>
          <w:p w14:paraId="57A66B6E" w14:textId="77777777" w:rsidR="007F08A5" w:rsidRPr="00A70EEA" w:rsidRDefault="007F08A5" w:rsidP="00A4261E">
            <w:pPr>
              <w:pStyle w:val="Textkrper"/>
            </w:pPr>
          </w:p>
          <w:p w14:paraId="26743CE5" w14:textId="600DB6D8" w:rsidR="007F08A5" w:rsidRPr="00A70EEA" w:rsidRDefault="007F08A5" w:rsidP="00A4261E">
            <w:pPr>
              <w:pStyle w:val="Textkrper"/>
            </w:pPr>
            <w:r w:rsidRPr="00A70EEA">
              <w:t xml:space="preserve">Datum: </w:t>
            </w:r>
            <w:r w:rsidR="00EB64B8">
              <w:t>05</w:t>
            </w:r>
            <w:r w:rsidR="00EF01A3" w:rsidRPr="00A70EEA">
              <w:t xml:space="preserve">. </w:t>
            </w:r>
            <w:r w:rsidR="00EB64B8">
              <w:t>Mai</w:t>
            </w:r>
            <w:r w:rsidR="00EF01A3" w:rsidRPr="00A70EEA">
              <w:t xml:space="preserve"> </w:t>
            </w:r>
            <w:r w:rsidR="00AB6109">
              <w:t>2025</w:t>
            </w:r>
          </w:p>
        </w:tc>
      </w:tr>
    </w:tbl>
    <w:p w14:paraId="3DB50706" w14:textId="77777777" w:rsidR="007F08A5" w:rsidRPr="00A70EEA" w:rsidRDefault="007F08A5" w:rsidP="00A4261E">
      <w:pPr>
        <w:pStyle w:val="Textkrper"/>
      </w:pPr>
    </w:p>
    <w:p w14:paraId="4A6CC0EA" w14:textId="5B61DDFD" w:rsidR="00D772FE" w:rsidRPr="00A70EEA" w:rsidRDefault="00D772FE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  <w:r w:rsidRPr="00A70EEA">
        <w:rPr>
          <w:b/>
          <w:sz w:val="32"/>
          <w:szCs w:val="32"/>
        </w:rPr>
        <w:t>Ausschreibung</w:t>
      </w:r>
      <w:r w:rsidR="00E66A5A">
        <w:rPr>
          <w:b/>
          <w:sz w:val="32"/>
          <w:szCs w:val="32"/>
        </w:rPr>
        <w:t xml:space="preserve"> </w:t>
      </w:r>
    </w:p>
    <w:p w14:paraId="0F54D0F3" w14:textId="65893F73" w:rsidR="007A05EB" w:rsidRPr="00A70EEA" w:rsidRDefault="00ED1AF0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Jugend-RTB-Pokal</w:t>
      </w:r>
      <w:r w:rsidR="00480332">
        <w:rPr>
          <w:b/>
          <w:sz w:val="32"/>
          <w:szCs w:val="32"/>
        </w:rPr>
        <w:t xml:space="preserve"> </w:t>
      </w:r>
      <w:r w:rsidR="00583DC6">
        <w:rPr>
          <w:b/>
          <w:sz w:val="32"/>
          <w:szCs w:val="32"/>
        </w:rPr>
        <w:t>Feld</w:t>
      </w:r>
      <w:r w:rsidR="007614FE" w:rsidRPr="00A70EEA">
        <w:rPr>
          <w:b/>
          <w:sz w:val="32"/>
          <w:szCs w:val="32"/>
        </w:rPr>
        <w:t xml:space="preserve">-Faustball </w:t>
      </w:r>
      <w:r w:rsidR="00AB6109">
        <w:rPr>
          <w:b/>
          <w:sz w:val="32"/>
          <w:szCs w:val="32"/>
        </w:rPr>
        <w:t>2025</w:t>
      </w:r>
      <w:r w:rsidR="007614FE" w:rsidRPr="00A70EEA">
        <w:rPr>
          <w:b/>
          <w:sz w:val="32"/>
          <w:szCs w:val="32"/>
        </w:rPr>
        <w:t xml:space="preserve"> (</w:t>
      </w:r>
      <w:r w:rsidR="00583DC6">
        <w:rPr>
          <w:b/>
          <w:sz w:val="32"/>
          <w:szCs w:val="32"/>
        </w:rPr>
        <w:t>FF</w:t>
      </w:r>
      <w:r w:rsidR="007614FE" w:rsidRPr="00A70EEA">
        <w:rPr>
          <w:b/>
          <w:sz w:val="32"/>
          <w:szCs w:val="32"/>
        </w:rPr>
        <w:t xml:space="preserve"> </w:t>
      </w:r>
      <w:r w:rsidR="00AB6109">
        <w:rPr>
          <w:b/>
          <w:sz w:val="32"/>
          <w:szCs w:val="32"/>
        </w:rPr>
        <w:t>2025</w:t>
      </w:r>
      <w:r w:rsidR="007614FE" w:rsidRPr="00A70EEA">
        <w:rPr>
          <w:b/>
          <w:sz w:val="32"/>
          <w:szCs w:val="32"/>
        </w:rPr>
        <w:t>)</w:t>
      </w:r>
      <w:r w:rsidR="00171675">
        <w:rPr>
          <w:b/>
          <w:sz w:val="32"/>
          <w:szCs w:val="32"/>
        </w:rPr>
        <w:t xml:space="preserve"> </w:t>
      </w:r>
    </w:p>
    <w:p w14:paraId="43E0B8EB" w14:textId="77777777" w:rsidR="00D772FE" w:rsidRPr="00A70EEA" w:rsidRDefault="00D772FE" w:rsidP="00EB4FD8">
      <w:pPr>
        <w:pStyle w:val="Textkrper"/>
        <w:rPr>
          <w:b/>
          <w:sz w:val="32"/>
          <w:szCs w:val="32"/>
        </w:rPr>
      </w:pPr>
    </w:p>
    <w:p w14:paraId="1F22E385" w14:textId="77777777" w:rsidR="000242F8" w:rsidRPr="00A70EEA" w:rsidRDefault="000242F8" w:rsidP="000242F8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ab/>
      </w:r>
      <w:bookmarkStart w:id="0" w:name="_Toc310452331"/>
      <w:bookmarkStart w:id="1" w:name="_Toc310452366"/>
      <w:bookmarkStart w:id="2" w:name="_Toc310452631"/>
      <w:r w:rsidRPr="00A70EEA">
        <w:rPr>
          <w:sz w:val="24"/>
          <w:szCs w:val="24"/>
        </w:rPr>
        <w:t>Ausschreibung</w:t>
      </w:r>
      <w:bookmarkEnd w:id="0"/>
      <w:bookmarkEnd w:id="1"/>
      <w:bookmarkEnd w:id="2"/>
    </w:p>
    <w:p w14:paraId="187F181F" w14:textId="77777777" w:rsidR="000242F8" w:rsidRPr="00A70EEA" w:rsidRDefault="000242F8" w:rsidP="000242F8">
      <w:pPr>
        <w:pStyle w:val="Textkrper"/>
        <w:spacing w:before="80" w:after="80"/>
      </w:pPr>
      <w:r w:rsidRPr="00A70EEA">
        <w:t xml:space="preserve">Liebe Faustballfreunde, </w:t>
      </w:r>
    </w:p>
    <w:p w14:paraId="1B367C69" w14:textId="03CEEC7C" w:rsidR="00052425" w:rsidRPr="00EB4FD8" w:rsidRDefault="000242F8" w:rsidP="00EB4FD8">
      <w:pPr>
        <w:pStyle w:val="Textkrper"/>
        <w:spacing w:before="120" w:after="120"/>
      </w:pPr>
      <w:r w:rsidRPr="00A70EEA">
        <w:t xml:space="preserve">wir laden alle </w:t>
      </w:r>
      <w:r w:rsidRPr="00EB4FD8">
        <w:t xml:space="preserve">Spielerinnen und Spieler sowie alle anderen Beteiligten der </w:t>
      </w:r>
      <w:r w:rsidR="0092711D" w:rsidRPr="00EB4FD8">
        <w:t>V</w:t>
      </w:r>
      <w:r w:rsidRPr="00EB4FD8">
        <w:t xml:space="preserve">ereine im Rheinischen Turnerbund </w:t>
      </w:r>
      <w:r w:rsidR="00ED1AF0" w:rsidRPr="00EB4FD8">
        <w:t xml:space="preserve">zum Jugend-RTB-Pokal im Feldfaustball 2025 </w:t>
      </w:r>
      <w:r w:rsidRPr="00EB4FD8">
        <w:t>recht herzlich ein.</w:t>
      </w:r>
      <w:r w:rsidR="00EB4FD8" w:rsidRPr="00EB4FD8">
        <w:t xml:space="preserve"> </w:t>
      </w:r>
      <w:r w:rsidR="00ED1AF0" w:rsidRPr="00EB4FD8">
        <w:t xml:space="preserve">In </w:t>
      </w:r>
      <w:r w:rsidR="00C44D17" w:rsidRPr="00EB4FD8">
        <w:t>diesem Wettbewerb wird</w:t>
      </w:r>
      <w:r w:rsidR="00ED1AF0" w:rsidRPr="00EB4FD8">
        <w:t xml:space="preserve"> den interessierten Mannschaften</w:t>
      </w:r>
      <w:r w:rsidR="00450F8E" w:rsidRPr="00EB4FD8">
        <w:t xml:space="preserve"> die</w:t>
      </w:r>
      <w:r w:rsidR="00C44D17" w:rsidRPr="00EB4FD8">
        <w:t xml:space="preserve"> Spielmöglichkeit </w:t>
      </w:r>
      <w:r w:rsidR="00ED1AF0" w:rsidRPr="00EB4FD8">
        <w:t xml:space="preserve">geboten, sich </w:t>
      </w:r>
      <w:r w:rsidR="00450F8E" w:rsidRPr="00EB4FD8">
        <w:t xml:space="preserve">abseits vom normalen Meisterschaftsbetrieb </w:t>
      </w:r>
      <w:r w:rsidR="00ED1AF0" w:rsidRPr="00EB4FD8">
        <w:t>mit anderen Jugend-Mannschaften</w:t>
      </w:r>
      <w:r w:rsidR="00450F8E" w:rsidRPr="00EB4FD8">
        <w:t xml:space="preserve"> </w:t>
      </w:r>
      <w:r w:rsidR="00ED1AF0" w:rsidRPr="00EB4FD8">
        <w:t>unterschiedlicher Alters</w:t>
      </w:r>
      <w:r w:rsidR="00450F8E" w:rsidRPr="00EB4FD8">
        <w:t>klassen</w:t>
      </w:r>
      <w:r w:rsidR="00ED1AF0" w:rsidRPr="00EB4FD8">
        <w:t xml:space="preserve"> zu messen.</w:t>
      </w:r>
      <w:r w:rsidR="00EB4FD8" w:rsidRPr="00EB4FD8">
        <w:t xml:space="preserve"> </w:t>
      </w:r>
      <w:r w:rsidR="00052425" w:rsidRPr="00EB4FD8">
        <w:t xml:space="preserve">Ausgeschrieben werden alle Jugendklassen der </w:t>
      </w:r>
      <w:r w:rsidR="00052425" w:rsidRPr="00EB4FD8">
        <w:rPr>
          <w:lang w:val="es-ES"/>
        </w:rPr>
        <w:t>Jugend U18 / U16 / U14 / U12 / U10 / U8</w:t>
      </w:r>
      <w:r w:rsidR="00052425" w:rsidRPr="00EB4FD8">
        <w:t xml:space="preserve">. </w:t>
      </w:r>
    </w:p>
    <w:p w14:paraId="10BA56B1" w14:textId="728F6D1E" w:rsidR="00052425" w:rsidRPr="00052425" w:rsidRDefault="00ED1AF0" w:rsidP="00414857">
      <w:pPr>
        <w:spacing w:before="120" w:after="120"/>
        <w:ind w:left="0"/>
        <w:jc w:val="both"/>
        <w:rPr>
          <w:rFonts w:ascii="Arial" w:hAnsi="Arial" w:cs="Arial"/>
          <w:b/>
          <w:i/>
        </w:rPr>
      </w:pPr>
      <w:r w:rsidRPr="00052425">
        <w:rPr>
          <w:rFonts w:ascii="Arial" w:hAnsi="Arial" w:cs="Arial"/>
          <w:b/>
          <w:bCs/>
          <w:u w:val="single"/>
        </w:rPr>
        <w:t>Meldung</w:t>
      </w:r>
      <w:r w:rsidR="002E68A4">
        <w:rPr>
          <w:rFonts w:ascii="Arial" w:hAnsi="Arial" w:cs="Arial"/>
          <w:b/>
          <w:bCs/>
          <w:u w:val="single"/>
        </w:rPr>
        <w:t>/Meldeschluss</w:t>
      </w:r>
      <w:r w:rsidRPr="00052425">
        <w:rPr>
          <w:rFonts w:ascii="Arial" w:hAnsi="Arial" w:cs="Arial"/>
          <w:b/>
          <w:bCs/>
        </w:rPr>
        <w:t>:</w:t>
      </w:r>
      <w:r w:rsidRPr="00052425">
        <w:rPr>
          <w:rFonts w:ascii="Arial" w:hAnsi="Arial" w:cs="Arial"/>
        </w:rPr>
        <w:br/>
        <w:t>Die Meldung erfolgt</w:t>
      </w:r>
      <w:r w:rsidR="00EB24F1">
        <w:rPr>
          <w:rFonts w:ascii="Arial" w:hAnsi="Arial" w:cs="Arial"/>
        </w:rPr>
        <w:t xml:space="preserve"> getrennt nach o. g. Altersklassen</w:t>
      </w:r>
      <w:r w:rsidRPr="00052425">
        <w:rPr>
          <w:rFonts w:ascii="Arial" w:hAnsi="Arial" w:cs="Arial"/>
        </w:rPr>
        <w:t xml:space="preserve"> formlos per Mail bis </w:t>
      </w:r>
      <w:r w:rsidR="00EB24F1">
        <w:rPr>
          <w:rFonts w:ascii="Arial" w:hAnsi="Arial" w:cs="Arial"/>
        </w:rPr>
        <w:t>zu</w:t>
      </w:r>
      <w:r w:rsidRPr="00052425">
        <w:rPr>
          <w:rFonts w:ascii="Arial" w:hAnsi="Arial" w:cs="Arial"/>
        </w:rPr>
        <w:t xml:space="preserve"> den Sommerferien an den TK-Beauftragten für Wettkampfwesen.</w:t>
      </w:r>
      <w:r w:rsidR="00EB64B8">
        <w:rPr>
          <w:rFonts w:ascii="Arial" w:hAnsi="Arial" w:cs="Arial"/>
        </w:rPr>
        <w:t xml:space="preserve"> Meldeschluss ist der 06.07.2025.</w:t>
      </w:r>
    </w:p>
    <w:p w14:paraId="1C7B9834" w14:textId="6DD5D826" w:rsidR="00052425" w:rsidRPr="00A70EEA" w:rsidRDefault="00052425" w:rsidP="0078195D">
      <w:pPr>
        <w:pStyle w:val="TableText"/>
        <w:spacing w:before="120" w:after="120"/>
      </w:pPr>
      <w:r w:rsidRPr="00052425">
        <w:rPr>
          <w:rFonts w:ascii="Arial" w:hAnsi="Arial" w:cs="Arial"/>
          <w:b/>
        </w:rPr>
        <w:t xml:space="preserve">Termin: </w:t>
      </w:r>
      <w:r>
        <w:rPr>
          <w:rFonts w:ascii="Arial" w:hAnsi="Arial" w:cs="Arial"/>
          <w:b/>
        </w:rPr>
        <w:t>30</w:t>
      </w:r>
      <w:r w:rsidRPr="00052425">
        <w:rPr>
          <w:rFonts w:ascii="Arial" w:hAnsi="Arial" w:cs="Arial"/>
          <w:b/>
        </w:rPr>
        <w:t>.</w:t>
      </w:r>
      <w:r w:rsidR="000E3BE5">
        <w:rPr>
          <w:rFonts w:ascii="Arial" w:hAnsi="Arial" w:cs="Arial"/>
          <w:b/>
        </w:rPr>
        <w:t xml:space="preserve"> oder 31.</w:t>
      </w:r>
      <w:r>
        <w:rPr>
          <w:rFonts w:ascii="Arial" w:hAnsi="Arial" w:cs="Arial"/>
          <w:b/>
        </w:rPr>
        <w:t>08</w:t>
      </w:r>
      <w:r w:rsidRPr="00052425">
        <w:rPr>
          <w:rFonts w:ascii="Arial" w:hAnsi="Arial" w:cs="Arial"/>
          <w:b/>
        </w:rPr>
        <w:t>.2025, ein Ausrichter wird noch gesucht.</w:t>
      </w:r>
    </w:p>
    <w:p w14:paraId="4C8AB9F6" w14:textId="042B3A30" w:rsidR="00052425" w:rsidRPr="00A70EEA" w:rsidRDefault="00052425" w:rsidP="00052425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ab/>
      </w:r>
      <w:r w:rsidR="00EB64B8">
        <w:rPr>
          <w:sz w:val="24"/>
          <w:szCs w:val="24"/>
        </w:rPr>
        <w:t>Teilnahmeberechtigungen</w:t>
      </w:r>
    </w:p>
    <w:p w14:paraId="22233677" w14:textId="131BAC57" w:rsidR="00EB24F1" w:rsidRDefault="002D4CC8" w:rsidP="00D8346B">
      <w:pPr>
        <w:pStyle w:val="Textkrper"/>
        <w:spacing w:before="80" w:after="80"/>
      </w:pPr>
      <w:r>
        <w:t xml:space="preserve">Spielberechtigt sind alle </w:t>
      </w:r>
      <w:r w:rsidR="00052425">
        <w:t>Jugend</w:t>
      </w:r>
      <w:r>
        <w:t>-Faustballer*innen</w:t>
      </w:r>
      <w:r w:rsidR="00052425">
        <w:t xml:space="preserve"> der o. g. Altersklassen, auch solche, die nicht in faustball.com registriert sind.</w:t>
      </w:r>
    </w:p>
    <w:p w14:paraId="41A2B096" w14:textId="075D5B1C" w:rsidR="00EB24F1" w:rsidRDefault="00EB24F1" w:rsidP="00EB24F1">
      <w:pPr>
        <w:pStyle w:val="Textkrper"/>
        <w:numPr>
          <w:ilvl w:val="0"/>
          <w:numId w:val="49"/>
        </w:numPr>
        <w:ind w:left="714" w:hanging="357"/>
      </w:pPr>
      <w:r>
        <w:t>Mixed-Mannschaften sind in allen Kombinationen erlaubt.</w:t>
      </w:r>
    </w:p>
    <w:p w14:paraId="0E463903" w14:textId="05A4805C" w:rsidR="00EB24F1" w:rsidRDefault="00EB24F1" w:rsidP="00EB24F1">
      <w:pPr>
        <w:pStyle w:val="Textkrper"/>
        <w:numPr>
          <w:ilvl w:val="0"/>
          <w:numId w:val="49"/>
        </w:numPr>
        <w:ind w:left="714" w:hanging="357"/>
      </w:pPr>
      <w:r>
        <w:t>Erlaubt sind Kombinationen aus Spieler*innen aller Altersklassen.</w:t>
      </w:r>
    </w:p>
    <w:p w14:paraId="0A1D0494" w14:textId="27AF46DF" w:rsidR="00EB24F1" w:rsidRDefault="0078195D" w:rsidP="00D837B4">
      <w:pPr>
        <w:pStyle w:val="Textkrper"/>
        <w:numPr>
          <w:ilvl w:val="0"/>
          <w:numId w:val="49"/>
        </w:numPr>
        <w:spacing w:after="120"/>
        <w:ind w:left="714" w:hanging="357"/>
      </w:pPr>
      <w:r>
        <w:t xml:space="preserve">Spielgemeinschaften aus unterschiedlichen Vereinen </w:t>
      </w:r>
      <w:r w:rsidR="00F63D20">
        <w:t xml:space="preserve">sind </w:t>
      </w:r>
      <w:r>
        <w:t>erlaubt.</w:t>
      </w:r>
    </w:p>
    <w:p w14:paraId="4ACB013D" w14:textId="73D6C80F" w:rsidR="00EB64B8" w:rsidRPr="00A70EEA" w:rsidRDefault="00EB64B8" w:rsidP="00EB64B8">
      <w:pPr>
        <w:pStyle w:val="Textkrper"/>
        <w:spacing w:after="120"/>
      </w:pPr>
      <w:r>
        <w:t>Es können auch unvollständige Mannschaften gemeldet werden, die von der Spielleitung zu Spielgemeinschaften zusammengeführt werden.</w:t>
      </w:r>
    </w:p>
    <w:p w14:paraId="7520B77B" w14:textId="77777777" w:rsidR="002D4CC8" w:rsidRPr="00A70EEA" w:rsidRDefault="002D4CC8" w:rsidP="002D4CC8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ab/>
      </w:r>
      <w:r w:rsidR="00D8346B">
        <w:rPr>
          <w:sz w:val="24"/>
          <w:szCs w:val="24"/>
        </w:rPr>
        <w:t>Spielregeln</w:t>
      </w:r>
    </w:p>
    <w:p w14:paraId="61FDCA10" w14:textId="6806A5E8" w:rsidR="009F04B4" w:rsidRPr="00A70EEA" w:rsidRDefault="00052425" w:rsidP="009F04B4">
      <w:pPr>
        <w:pStyle w:val="Textkrper"/>
        <w:spacing w:before="80" w:after="80"/>
      </w:pPr>
      <w:r>
        <w:t xml:space="preserve">Es gelten die </w:t>
      </w:r>
      <w:r w:rsidR="00F63D20">
        <w:t xml:space="preserve">aktuellen </w:t>
      </w:r>
      <w:r>
        <w:t xml:space="preserve">Spielregeln gem. </w:t>
      </w:r>
      <w:proofErr w:type="spellStart"/>
      <w:r>
        <w:t>SpOF</w:t>
      </w:r>
      <w:proofErr w:type="spellEnd"/>
      <w:r>
        <w:t xml:space="preserve"> und RTB-Wettkampfbestimmungen.</w:t>
      </w:r>
    </w:p>
    <w:p w14:paraId="603DAFE3" w14:textId="42EB3345" w:rsidR="009F04B4" w:rsidRPr="00A70EEA" w:rsidRDefault="009F04B4" w:rsidP="009F04B4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ab/>
      </w:r>
      <w:r w:rsidR="006D0BAB">
        <w:rPr>
          <w:sz w:val="24"/>
          <w:szCs w:val="24"/>
        </w:rPr>
        <w:t>Spielmodus</w:t>
      </w:r>
    </w:p>
    <w:p w14:paraId="3FC02D8C" w14:textId="1CB795B2" w:rsidR="00AB59F7" w:rsidRPr="00B33912" w:rsidRDefault="006D0BAB" w:rsidP="00F63D20">
      <w:pPr>
        <w:pStyle w:val="Textkrper"/>
        <w:spacing w:before="80" w:after="80"/>
      </w:pPr>
      <w:r>
        <w:t>Nach Eingang der Meldungen wird das Turnier entsprechend der Altersklassen in Einzelturniere aufgeteilt.</w:t>
      </w:r>
      <w:r w:rsidR="00E66A5A">
        <w:t xml:space="preserve"> </w:t>
      </w:r>
      <w:r w:rsidR="00EB64B8">
        <w:t xml:space="preserve">In jeder Klasse wird ein Wanderpokal ausgespielt. </w:t>
      </w:r>
      <w:r>
        <w:t xml:space="preserve">Dabei </w:t>
      </w:r>
      <w:r w:rsidR="00E66A5A">
        <w:t>werden</w:t>
      </w:r>
      <w:r>
        <w:t xml:space="preserve"> </w:t>
      </w:r>
      <w:r w:rsidR="00F63D20">
        <w:t>auch</w:t>
      </w:r>
      <w:r>
        <w:t xml:space="preserve"> Mannschaften der untersch</w:t>
      </w:r>
      <w:r w:rsidR="0078195D">
        <w:t>ie</w:t>
      </w:r>
      <w:r>
        <w:t>dlichen Altersklassen gegeneinander</w:t>
      </w:r>
      <w:r w:rsidR="00E66A5A">
        <w:t xml:space="preserve"> spielen</w:t>
      </w:r>
      <w:r>
        <w:t xml:space="preserve">. Allerdings </w:t>
      </w:r>
      <w:r w:rsidR="00E66A5A">
        <w:t>wird</w:t>
      </w:r>
      <w:r>
        <w:t xml:space="preserve"> darauf </w:t>
      </w:r>
      <w:r w:rsidR="00E66A5A">
        <w:t>geachtet</w:t>
      </w:r>
      <w:r>
        <w:t xml:space="preserve">, dass </w:t>
      </w:r>
      <w:r w:rsidR="0078195D">
        <w:t>der Alters-Unterschied zwischen den ältesten und jüngsten Spieler*innen nicht zu groß ist.</w:t>
      </w:r>
    </w:p>
    <w:p w14:paraId="627BF72A" w14:textId="77777777" w:rsidR="00853143" w:rsidRPr="00A70EEA" w:rsidRDefault="00853143" w:rsidP="00373BE8">
      <w:pPr>
        <w:pStyle w:val="Textkrper"/>
      </w:pPr>
    </w:p>
    <w:p w14:paraId="48C5F4ED" w14:textId="77777777" w:rsidR="007F08A5" w:rsidRPr="00A70EEA" w:rsidRDefault="007F08A5" w:rsidP="00373BE8">
      <w:pPr>
        <w:pStyle w:val="Textkrper"/>
      </w:pPr>
      <w:r w:rsidRPr="00A70EEA">
        <w:t xml:space="preserve">Mit freundlichen </w:t>
      </w:r>
      <w:proofErr w:type="spellStart"/>
      <w:r w:rsidRPr="00A70EEA">
        <w:t>Grüssen</w:t>
      </w:r>
      <w:proofErr w:type="spellEnd"/>
    </w:p>
    <w:p w14:paraId="6D520CCD" w14:textId="77777777" w:rsidR="007F08A5" w:rsidRPr="00A70EEA" w:rsidRDefault="007F08A5" w:rsidP="00373BE8">
      <w:pPr>
        <w:pStyle w:val="Textkrper"/>
        <w:rPr>
          <w:b/>
        </w:rPr>
      </w:pPr>
      <w:r w:rsidRPr="00A70EEA">
        <w:rPr>
          <w:b/>
        </w:rPr>
        <w:t>TK-Faustball</w:t>
      </w:r>
    </w:p>
    <w:p w14:paraId="4E983C88" w14:textId="434EB8DB" w:rsidR="007F08A5" w:rsidRPr="00A70EEA" w:rsidRDefault="00414857" w:rsidP="00373BE8">
      <w:pPr>
        <w:pStyle w:val="Textkrper"/>
        <w:rPr>
          <w:b/>
        </w:rPr>
      </w:pPr>
      <w:r w:rsidRPr="00A70EEA">
        <w:object w:dxaOrig="18577" w:dyaOrig="11937" w14:anchorId="08225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60pt" o:ole="" fillcolor="window">
            <v:imagedata r:id="rId8" o:title=""/>
          </v:shape>
          <o:OLEObject Type="Embed" ProgID="MS_ClipArt_Gallery" ShapeID="_x0000_i1025" DrawAspect="Content" ObjectID="_1807984905" r:id="rId9"/>
        </w:object>
      </w:r>
    </w:p>
    <w:p w14:paraId="415712A2" w14:textId="77777777" w:rsidR="007F08A5" w:rsidRPr="00A70EEA" w:rsidRDefault="007F08A5" w:rsidP="00373BE8">
      <w:pPr>
        <w:pStyle w:val="Textkrper"/>
      </w:pPr>
      <w:r w:rsidRPr="00A70EEA">
        <w:t xml:space="preserve">Heinz-Werner </w:t>
      </w:r>
      <w:proofErr w:type="spellStart"/>
      <w:r w:rsidRPr="00A70EEA">
        <w:t>Espelmann</w:t>
      </w:r>
      <w:proofErr w:type="spellEnd"/>
    </w:p>
    <w:p w14:paraId="007B895C" w14:textId="3E167995" w:rsidR="0018438E" w:rsidRDefault="007F08A5" w:rsidP="00373BE8">
      <w:pPr>
        <w:pStyle w:val="Textkrper"/>
      </w:pPr>
      <w:r w:rsidRPr="00A70EEA">
        <w:t>Beauftragter für Wettkampfwesen</w:t>
      </w:r>
    </w:p>
    <w:sectPr w:rsidR="0018438E" w:rsidSect="005556B4">
      <w:headerReference w:type="default" r:id="rId10"/>
      <w:footerReference w:type="default" r:id="rId11"/>
      <w:footerReference w:type="first" r:id="rId12"/>
      <w:pgSz w:w="11907" w:h="16840"/>
      <w:pgMar w:top="1134" w:right="851" w:bottom="851" w:left="1134" w:header="851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63C2" w14:textId="77777777" w:rsidR="00377697" w:rsidRDefault="00377697">
      <w:r>
        <w:separator/>
      </w:r>
    </w:p>
  </w:endnote>
  <w:endnote w:type="continuationSeparator" w:id="0">
    <w:p w14:paraId="2A250FE8" w14:textId="77777777" w:rsidR="00377697" w:rsidRDefault="003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32B93" w14:textId="3F6A8870" w:rsidR="007F08A5" w:rsidRDefault="000A38D6" w:rsidP="000A38D6">
    <w:pPr>
      <w:pStyle w:val="Fuzeile"/>
      <w:numPr>
        <w:ilvl w:val="0"/>
        <w:numId w:val="0"/>
      </w:numPr>
      <w:tabs>
        <w:tab w:val="clear" w:pos="9000"/>
        <w:tab w:val="right" w:pos="8931"/>
      </w:tabs>
    </w:pPr>
    <w:r>
      <w:t xml:space="preserve">Ausschreibung </w:t>
    </w:r>
    <w:r w:rsidR="00583DC6">
      <w:t>Feld</w:t>
    </w:r>
    <w:r w:rsidR="007F08A5">
      <w:t xml:space="preserve"> -</w:t>
    </w:r>
    <w:r w:rsidR="00AB59F7">
      <w:t xml:space="preserve"> Hobbyrunde</w:t>
    </w:r>
    <w:r w:rsidR="007F08A5" w:rsidRPr="007054A5">
      <w:t xml:space="preserve"> </w:t>
    </w:r>
    <w:r w:rsidR="00AB6109">
      <w:rPr>
        <w:rFonts w:cs="Arial"/>
      </w:rPr>
      <w:t>2025</w:t>
    </w:r>
    <w:r w:rsidR="007F08A5">
      <w:tab/>
    </w:r>
    <w:r w:rsidR="007F08A5">
      <w:tab/>
    </w:r>
    <w:r w:rsidR="007F08A5">
      <w:fldChar w:fldCharType="begin"/>
    </w:r>
    <w:r w:rsidR="007F08A5">
      <w:instrText>PAGE</w:instrText>
    </w:r>
    <w:r w:rsidR="007F08A5">
      <w:fldChar w:fldCharType="separate"/>
    </w:r>
    <w:r w:rsidR="0083049C">
      <w:rPr>
        <w:noProof/>
      </w:rPr>
      <w:t>6</w:t>
    </w:r>
    <w:r w:rsidR="007F08A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620CB" w14:textId="259F28DC" w:rsidR="007F08A5" w:rsidRDefault="0092711D" w:rsidP="000A38D6">
    <w:pPr>
      <w:pStyle w:val="Fuzeile"/>
      <w:numPr>
        <w:ilvl w:val="0"/>
        <w:numId w:val="0"/>
      </w:numPr>
    </w:pPr>
    <w:r>
      <w:t xml:space="preserve">Ausschreibung </w:t>
    </w:r>
    <w:r w:rsidR="00583DC6">
      <w:t>Feld</w:t>
    </w:r>
    <w:r>
      <w:t xml:space="preserve"> </w:t>
    </w:r>
    <w:r w:rsidR="0078195D">
      <w:t>–</w:t>
    </w:r>
    <w:r>
      <w:t xml:space="preserve"> </w:t>
    </w:r>
    <w:r w:rsidR="0078195D">
      <w:t>Jugend-RTB-Pokal</w:t>
    </w:r>
    <w:r w:rsidRPr="007054A5">
      <w:t xml:space="preserve"> </w:t>
    </w:r>
    <w:r w:rsidR="00AB6109">
      <w:rPr>
        <w:rFonts w:cs="Arial"/>
      </w:rPr>
      <w:t>2025</w:t>
    </w:r>
    <w:r>
      <w:tab/>
    </w:r>
    <w:r w:rsidR="007F08A5">
      <w:tab/>
    </w:r>
    <w:r w:rsidR="007F08A5">
      <w:tab/>
    </w:r>
    <w:r w:rsidR="007F08A5">
      <w:fldChar w:fldCharType="begin"/>
    </w:r>
    <w:r w:rsidR="007F08A5">
      <w:instrText>PAGE</w:instrText>
    </w:r>
    <w:r w:rsidR="007F08A5">
      <w:fldChar w:fldCharType="separate"/>
    </w:r>
    <w:r w:rsidR="0083049C">
      <w:rPr>
        <w:noProof/>
      </w:rPr>
      <w:t>1</w:t>
    </w:r>
    <w:r w:rsidR="007F08A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4E347" w14:textId="77777777" w:rsidR="00377697" w:rsidRDefault="00377697">
      <w:r>
        <w:separator/>
      </w:r>
    </w:p>
  </w:footnote>
  <w:footnote w:type="continuationSeparator" w:id="0">
    <w:p w14:paraId="11240619" w14:textId="77777777" w:rsidR="00377697" w:rsidRDefault="003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5A8D" w14:textId="77777777" w:rsidR="007F08A5" w:rsidRDefault="007F08A5">
    <w:pPr>
      <w:pStyle w:val="Kopfzeile"/>
      <w:pBdr>
        <w:bottom w:val="single" w:sz="6" w:space="1" w:color="auto"/>
      </w:pBdr>
      <w:rPr>
        <w:rFonts w:ascii="Helv" w:hAnsi="Helv"/>
        <w:b/>
      </w:rPr>
    </w:pPr>
    <w:r>
      <w:rPr>
        <w:rFonts w:ascii="Helv" w:hAnsi="Helv"/>
        <w:b/>
      </w:rPr>
      <w:t>Rheinischer Turnerbund e.V.</w:t>
    </w:r>
    <w:r>
      <w:rPr>
        <w:rFonts w:ascii="Helv" w:hAnsi="Helv"/>
        <w:b/>
      </w:rPr>
      <w:tab/>
    </w:r>
    <w:r>
      <w:rPr>
        <w:rFonts w:ascii="Helv" w:hAnsi="Helv"/>
        <w:b/>
      </w:rPr>
      <w:tab/>
    </w:r>
    <w:proofErr w:type="gramStart"/>
    <w:r>
      <w:rPr>
        <w:rFonts w:ascii="Helv" w:hAnsi="Helv"/>
        <w:b/>
      </w:rPr>
      <w:t>TK Faustball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613"/>
    <w:multiLevelType w:val="hybridMultilevel"/>
    <w:tmpl w:val="D9A04726"/>
    <w:lvl w:ilvl="0" w:tplc="904630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BE6FD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A1047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CDAFF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18BA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A847F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88E4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984C1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006E1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40CDB"/>
    <w:multiLevelType w:val="multilevel"/>
    <w:tmpl w:val="051C5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B86EDA"/>
    <w:multiLevelType w:val="multilevel"/>
    <w:tmpl w:val="34B69A4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88269D"/>
    <w:multiLevelType w:val="hybridMultilevel"/>
    <w:tmpl w:val="80EA08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16EF0"/>
    <w:multiLevelType w:val="multilevel"/>
    <w:tmpl w:val="9EDAB2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4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3E1C85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DE87D34"/>
    <w:multiLevelType w:val="multilevel"/>
    <w:tmpl w:val="5F1AC8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F5543AD"/>
    <w:multiLevelType w:val="multilevel"/>
    <w:tmpl w:val="34B69A4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A37AA2"/>
    <w:multiLevelType w:val="multilevel"/>
    <w:tmpl w:val="5B1227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3E17AC"/>
    <w:multiLevelType w:val="multilevel"/>
    <w:tmpl w:val="97B806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0782B19"/>
    <w:multiLevelType w:val="hybridMultilevel"/>
    <w:tmpl w:val="48EE1F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C4472"/>
    <w:multiLevelType w:val="multilevel"/>
    <w:tmpl w:val="638424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2C023AB"/>
    <w:multiLevelType w:val="hybridMultilevel"/>
    <w:tmpl w:val="5014662A"/>
    <w:lvl w:ilvl="0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251B25"/>
    <w:multiLevelType w:val="multilevel"/>
    <w:tmpl w:val="BAAAA8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5774483"/>
    <w:multiLevelType w:val="multilevel"/>
    <w:tmpl w:val="134229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910A2C"/>
    <w:multiLevelType w:val="multilevel"/>
    <w:tmpl w:val="6CC689D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6A62A94"/>
    <w:multiLevelType w:val="multilevel"/>
    <w:tmpl w:val="07A20C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7840131"/>
    <w:multiLevelType w:val="multilevel"/>
    <w:tmpl w:val="1D0CA8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8171643"/>
    <w:multiLevelType w:val="hybridMultilevel"/>
    <w:tmpl w:val="0AB2B1A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01B64"/>
    <w:multiLevelType w:val="multilevel"/>
    <w:tmpl w:val="6CC689D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2A62BE"/>
    <w:multiLevelType w:val="multilevel"/>
    <w:tmpl w:val="9AFAD1B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D3D1CDA"/>
    <w:multiLevelType w:val="multilevel"/>
    <w:tmpl w:val="9AFAD1B0"/>
    <w:lvl w:ilvl="0">
      <w:start w:val="2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E0E66CE"/>
    <w:multiLevelType w:val="multilevel"/>
    <w:tmpl w:val="32B0130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EBE3ED3"/>
    <w:multiLevelType w:val="multilevel"/>
    <w:tmpl w:val="BAAAA8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EFF6ADD"/>
    <w:multiLevelType w:val="multilevel"/>
    <w:tmpl w:val="80C2F0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2CC47D7"/>
    <w:multiLevelType w:val="hybridMultilevel"/>
    <w:tmpl w:val="AB34550A"/>
    <w:lvl w:ilvl="0" w:tplc="349EF5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7481F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040F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6CF2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9E7D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6F444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C048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4ECBA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DAEA1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F320C2"/>
    <w:multiLevelType w:val="multilevel"/>
    <w:tmpl w:val="7AFEEB2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A2C518D"/>
    <w:multiLevelType w:val="multilevel"/>
    <w:tmpl w:val="72301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0510519"/>
    <w:multiLevelType w:val="multilevel"/>
    <w:tmpl w:val="A642C2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3CB4C59"/>
    <w:multiLevelType w:val="multilevel"/>
    <w:tmpl w:val="9AFAD1B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43948DB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9D2105E"/>
    <w:multiLevelType w:val="multilevel"/>
    <w:tmpl w:val="062413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A217389"/>
    <w:multiLevelType w:val="hybridMultilevel"/>
    <w:tmpl w:val="305A52D6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A6D637A"/>
    <w:multiLevelType w:val="multilevel"/>
    <w:tmpl w:val="80E8C87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C3D6860"/>
    <w:multiLevelType w:val="multilevel"/>
    <w:tmpl w:val="80E8C87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CA85151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DBA63B1"/>
    <w:multiLevelType w:val="multilevel"/>
    <w:tmpl w:val="062413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5F854AB2"/>
    <w:multiLevelType w:val="multilevel"/>
    <w:tmpl w:val="4BF8F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0380108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2C025DA"/>
    <w:multiLevelType w:val="multilevel"/>
    <w:tmpl w:val="B2423C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6FC3093"/>
    <w:multiLevelType w:val="multilevel"/>
    <w:tmpl w:val="80E8C87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35652F"/>
    <w:multiLevelType w:val="hybridMultilevel"/>
    <w:tmpl w:val="01542D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C064A"/>
    <w:multiLevelType w:val="multilevel"/>
    <w:tmpl w:val="D1C4DAC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6F4917D3"/>
    <w:multiLevelType w:val="multilevel"/>
    <w:tmpl w:val="638424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6FF02B18"/>
    <w:multiLevelType w:val="multilevel"/>
    <w:tmpl w:val="A2D662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4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4F4E30"/>
    <w:multiLevelType w:val="multilevel"/>
    <w:tmpl w:val="3844F2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4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A8A551B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01003512">
    <w:abstractNumId w:val="25"/>
  </w:num>
  <w:num w:numId="2" w16cid:durableId="978875552">
    <w:abstractNumId w:val="0"/>
  </w:num>
  <w:num w:numId="3" w16cid:durableId="1666863834">
    <w:abstractNumId w:val="18"/>
  </w:num>
  <w:num w:numId="4" w16cid:durableId="821039643">
    <w:abstractNumId w:val="12"/>
  </w:num>
  <w:num w:numId="5" w16cid:durableId="1250312279">
    <w:abstractNumId w:val="46"/>
  </w:num>
  <w:num w:numId="6" w16cid:durableId="250164244">
    <w:abstractNumId w:val="14"/>
  </w:num>
  <w:num w:numId="7" w16cid:durableId="325398118">
    <w:abstractNumId w:val="8"/>
  </w:num>
  <w:num w:numId="8" w16cid:durableId="812913028">
    <w:abstractNumId w:val="9"/>
  </w:num>
  <w:num w:numId="9" w16cid:durableId="387151323">
    <w:abstractNumId w:val="10"/>
  </w:num>
  <w:num w:numId="10" w16cid:durableId="454717747">
    <w:abstractNumId w:val="41"/>
  </w:num>
  <w:num w:numId="11" w16cid:durableId="2108844759">
    <w:abstractNumId w:val="32"/>
  </w:num>
  <w:num w:numId="12" w16cid:durableId="2045252505">
    <w:abstractNumId w:val="6"/>
  </w:num>
  <w:num w:numId="13" w16cid:durableId="113333727">
    <w:abstractNumId w:val="21"/>
  </w:num>
  <w:num w:numId="14" w16cid:durableId="209077367">
    <w:abstractNumId w:val="45"/>
  </w:num>
  <w:num w:numId="15" w16cid:durableId="1451245306">
    <w:abstractNumId w:val="4"/>
  </w:num>
  <w:num w:numId="16" w16cid:durableId="1187720585">
    <w:abstractNumId w:val="44"/>
  </w:num>
  <w:num w:numId="17" w16cid:durableId="351029092">
    <w:abstractNumId w:val="13"/>
  </w:num>
  <w:num w:numId="18" w16cid:durableId="75637312">
    <w:abstractNumId w:val="23"/>
  </w:num>
  <w:num w:numId="19" w16cid:durableId="1019240840">
    <w:abstractNumId w:val="16"/>
  </w:num>
  <w:num w:numId="20" w16cid:durableId="1749381278">
    <w:abstractNumId w:val="39"/>
  </w:num>
  <w:num w:numId="21" w16cid:durableId="570234465">
    <w:abstractNumId w:val="21"/>
  </w:num>
  <w:num w:numId="22" w16cid:durableId="871529142">
    <w:abstractNumId w:val="28"/>
  </w:num>
  <w:num w:numId="23" w16cid:durableId="1698651517">
    <w:abstractNumId w:val="2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9115055">
    <w:abstractNumId w:val="26"/>
  </w:num>
  <w:num w:numId="25" w16cid:durableId="829952323">
    <w:abstractNumId w:val="42"/>
  </w:num>
  <w:num w:numId="26" w16cid:durableId="1756702384">
    <w:abstractNumId w:val="20"/>
  </w:num>
  <w:num w:numId="27" w16cid:durableId="1554150328">
    <w:abstractNumId w:val="1"/>
  </w:num>
  <w:num w:numId="28" w16cid:durableId="943657679">
    <w:abstractNumId w:val="29"/>
  </w:num>
  <w:num w:numId="29" w16cid:durableId="1042440134">
    <w:abstractNumId w:val="27"/>
  </w:num>
  <w:num w:numId="30" w16cid:durableId="184711523">
    <w:abstractNumId w:val="37"/>
  </w:num>
  <w:num w:numId="31" w16cid:durableId="211843623">
    <w:abstractNumId w:val="24"/>
  </w:num>
  <w:num w:numId="32" w16cid:durableId="1867130571">
    <w:abstractNumId w:val="17"/>
  </w:num>
  <w:num w:numId="33" w16cid:durableId="76678314">
    <w:abstractNumId w:val="43"/>
  </w:num>
  <w:num w:numId="34" w16cid:durableId="317998974">
    <w:abstractNumId w:val="11"/>
  </w:num>
  <w:num w:numId="35" w16cid:durableId="1624650552">
    <w:abstractNumId w:val="36"/>
  </w:num>
  <w:num w:numId="36" w16cid:durableId="967012290">
    <w:abstractNumId w:val="19"/>
  </w:num>
  <w:num w:numId="37" w16cid:durableId="964196883">
    <w:abstractNumId w:val="40"/>
  </w:num>
  <w:num w:numId="38" w16cid:durableId="1939676659">
    <w:abstractNumId w:val="33"/>
  </w:num>
  <w:num w:numId="39" w16cid:durableId="691345412">
    <w:abstractNumId w:val="15"/>
  </w:num>
  <w:num w:numId="40" w16cid:durableId="2011786063">
    <w:abstractNumId w:val="34"/>
  </w:num>
  <w:num w:numId="41" w16cid:durableId="197859072">
    <w:abstractNumId w:val="2"/>
  </w:num>
  <w:num w:numId="42" w16cid:durableId="425078720">
    <w:abstractNumId w:val="22"/>
  </w:num>
  <w:num w:numId="43" w16cid:durableId="465780050">
    <w:abstractNumId w:val="7"/>
  </w:num>
  <w:num w:numId="44" w16cid:durableId="789932062">
    <w:abstractNumId w:val="31"/>
  </w:num>
  <w:num w:numId="45" w16cid:durableId="524292109">
    <w:abstractNumId w:val="35"/>
  </w:num>
  <w:num w:numId="46" w16cid:durableId="1727533023">
    <w:abstractNumId w:val="38"/>
  </w:num>
  <w:num w:numId="47" w16cid:durableId="213582572">
    <w:abstractNumId w:val="5"/>
  </w:num>
  <w:num w:numId="48" w16cid:durableId="1067147162">
    <w:abstractNumId w:val="30"/>
  </w:num>
  <w:num w:numId="49" w16cid:durableId="182376548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1F"/>
    <w:rsid w:val="000030AC"/>
    <w:rsid w:val="00004E3B"/>
    <w:rsid w:val="0000600C"/>
    <w:rsid w:val="00010254"/>
    <w:rsid w:val="000242F8"/>
    <w:rsid w:val="000245A2"/>
    <w:rsid w:val="0002684B"/>
    <w:rsid w:val="00027176"/>
    <w:rsid w:val="00040808"/>
    <w:rsid w:val="00040E1D"/>
    <w:rsid w:val="00052174"/>
    <w:rsid w:val="00052425"/>
    <w:rsid w:val="000577A4"/>
    <w:rsid w:val="00083EE1"/>
    <w:rsid w:val="00090537"/>
    <w:rsid w:val="000A09C9"/>
    <w:rsid w:val="000A36A7"/>
    <w:rsid w:val="000A38D6"/>
    <w:rsid w:val="000B5F03"/>
    <w:rsid w:val="000B6085"/>
    <w:rsid w:val="000B67FE"/>
    <w:rsid w:val="000C15C0"/>
    <w:rsid w:val="000C4AE8"/>
    <w:rsid w:val="000D40C9"/>
    <w:rsid w:val="000D593F"/>
    <w:rsid w:val="000E3BE5"/>
    <w:rsid w:val="000E6661"/>
    <w:rsid w:val="001032FF"/>
    <w:rsid w:val="001330DA"/>
    <w:rsid w:val="00134208"/>
    <w:rsid w:val="00134AE6"/>
    <w:rsid w:val="0013706A"/>
    <w:rsid w:val="00137E7D"/>
    <w:rsid w:val="00145923"/>
    <w:rsid w:val="00151ADF"/>
    <w:rsid w:val="001531C5"/>
    <w:rsid w:val="00154CE2"/>
    <w:rsid w:val="00167432"/>
    <w:rsid w:val="00171675"/>
    <w:rsid w:val="0018438E"/>
    <w:rsid w:val="00184BA0"/>
    <w:rsid w:val="00190F5C"/>
    <w:rsid w:val="001A2B4D"/>
    <w:rsid w:val="001A7B28"/>
    <w:rsid w:val="001B10E5"/>
    <w:rsid w:val="001B2727"/>
    <w:rsid w:val="001C0263"/>
    <w:rsid w:val="001C075E"/>
    <w:rsid w:val="001C3AA1"/>
    <w:rsid w:val="001C3FCF"/>
    <w:rsid w:val="001D60A3"/>
    <w:rsid w:val="001D786E"/>
    <w:rsid w:val="001E11D5"/>
    <w:rsid w:val="001F016A"/>
    <w:rsid w:val="001F3040"/>
    <w:rsid w:val="001F347A"/>
    <w:rsid w:val="00200416"/>
    <w:rsid w:val="00201314"/>
    <w:rsid w:val="00204484"/>
    <w:rsid w:val="00205E03"/>
    <w:rsid w:val="00211CDD"/>
    <w:rsid w:val="002220C6"/>
    <w:rsid w:val="00227FC9"/>
    <w:rsid w:val="0025393B"/>
    <w:rsid w:val="0025540B"/>
    <w:rsid w:val="00261B06"/>
    <w:rsid w:val="00266257"/>
    <w:rsid w:val="00266DFE"/>
    <w:rsid w:val="00271BC0"/>
    <w:rsid w:val="002731C3"/>
    <w:rsid w:val="00286AB3"/>
    <w:rsid w:val="00286D58"/>
    <w:rsid w:val="002A2E71"/>
    <w:rsid w:val="002A467C"/>
    <w:rsid w:val="002B6778"/>
    <w:rsid w:val="002C36C3"/>
    <w:rsid w:val="002C54D3"/>
    <w:rsid w:val="002C634A"/>
    <w:rsid w:val="002D2C73"/>
    <w:rsid w:val="002D4CC8"/>
    <w:rsid w:val="002E2C20"/>
    <w:rsid w:val="002E2FCF"/>
    <w:rsid w:val="002E3B08"/>
    <w:rsid w:val="002E68A4"/>
    <w:rsid w:val="002F1B85"/>
    <w:rsid w:val="003007E3"/>
    <w:rsid w:val="00300D4C"/>
    <w:rsid w:val="00302A11"/>
    <w:rsid w:val="003307DD"/>
    <w:rsid w:val="003376B8"/>
    <w:rsid w:val="00342932"/>
    <w:rsid w:val="0035639B"/>
    <w:rsid w:val="003623CD"/>
    <w:rsid w:val="00362406"/>
    <w:rsid w:val="00365EDF"/>
    <w:rsid w:val="003664C8"/>
    <w:rsid w:val="00370BB0"/>
    <w:rsid w:val="00370BB8"/>
    <w:rsid w:val="00373473"/>
    <w:rsid w:val="003737DE"/>
    <w:rsid w:val="00373BE8"/>
    <w:rsid w:val="003769EF"/>
    <w:rsid w:val="00377697"/>
    <w:rsid w:val="003A3D3C"/>
    <w:rsid w:val="003B4CC1"/>
    <w:rsid w:val="003B6AA2"/>
    <w:rsid w:val="003D0649"/>
    <w:rsid w:val="003D6641"/>
    <w:rsid w:val="003E1F67"/>
    <w:rsid w:val="003F0549"/>
    <w:rsid w:val="003F69F0"/>
    <w:rsid w:val="003F7A07"/>
    <w:rsid w:val="00400D47"/>
    <w:rsid w:val="004134DC"/>
    <w:rsid w:val="00414857"/>
    <w:rsid w:val="004156DE"/>
    <w:rsid w:val="00426B7A"/>
    <w:rsid w:val="00430A2A"/>
    <w:rsid w:val="004420B9"/>
    <w:rsid w:val="0044586E"/>
    <w:rsid w:val="00445E47"/>
    <w:rsid w:val="00450F8E"/>
    <w:rsid w:val="0045584A"/>
    <w:rsid w:val="004564CC"/>
    <w:rsid w:val="00480332"/>
    <w:rsid w:val="00481FD9"/>
    <w:rsid w:val="004831A7"/>
    <w:rsid w:val="00492D59"/>
    <w:rsid w:val="00495AF5"/>
    <w:rsid w:val="004A4D20"/>
    <w:rsid w:val="004B31EC"/>
    <w:rsid w:val="004B611F"/>
    <w:rsid w:val="004C6497"/>
    <w:rsid w:val="004C6EA5"/>
    <w:rsid w:val="004D56F7"/>
    <w:rsid w:val="004D75AC"/>
    <w:rsid w:val="004E1B62"/>
    <w:rsid w:val="004F2EE6"/>
    <w:rsid w:val="004F4364"/>
    <w:rsid w:val="005070FE"/>
    <w:rsid w:val="00511BC5"/>
    <w:rsid w:val="00516996"/>
    <w:rsid w:val="00531633"/>
    <w:rsid w:val="00546B53"/>
    <w:rsid w:val="00550610"/>
    <w:rsid w:val="005554DA"/>
    <w:rsid w:val="005556B4"/>
    <w:rsid w:val="00562601"/>
    <w:rsid w:val="00565F89"/>
    <w:rsid w:val="005678D2"/>
    <w:rsid w:val="00571736"/>
    <w:rsid w:val="005753F4"/>
    <w:rsid w:val="00581C60"/>
    <w:rsid w:val="00583DC6"/>
    <w:rsid w:val="00592B4E"/>
    <w:rsid w:val="005A1BB6"/>
    <w:rsid w:val="005A1FEA"/>
    <w:rsid w:val="005A4945"/>
    <w:rsid w:val="005A49A2"/>
    <w:rsid w:val="005B0BD2"/>
    <w:rsid w:val="005B7961"/>
    <w:rsid w:val="005C3D6E"/>
    <w:rsid w:val="005C7182"/>
    <w:rsid w:val="005D2173"/>
    <w:rsid w:val="005D60F6"/>
    <w:rsid w:val="005D6A53"/>
    <w:rsid w:val="005E40C1"/>
    <w:rsid w:val="005F17DA"/>
    <w:rsid w:val="005F4949"/>
    <w:rsid w:val="00601139"/>
    <w:rsid w:val="00602328"/>
    <w:rsid w:val="00603F19"/>
    <w:rsid w:val="00604657"/>
    <w:rsid w:val="006053B6"/>
    <w:rsid w:val="006113DC"/>
    <w:rsid w:val="00613D5E"/>
    <w:rsid w:val="00616854"/>
    <w:rsid w:val="0062726B"/>
    <w:rsid w:val="00650F9D"/>
    <w:rsid w:val="00653694"/>
    <w:rsid w:val="006611DA"/>
    <w:rsid w:val="00661CDA"/>
    <w:rsid w:val="0066246F"/>
    <w:rsid w:val="00662C85"/>
    <w:rsid w:val="00666795"/>
    <w:rsid w:val="00673648"/>
    <w:rsid w:val="0068161E"/>
    <w:rsid w:val="00682512"/>
    <w:rsid w:val="00684D5A"/>
    <w:rsid w:val="006856E0"/>
    <w:rsid w:val="006937DF"/>
    <w:rsid w:val="0069522C"/>
    <w:rsid w:val="006A11F9"/>
    <w:rsid w:val="006A49EE"/>
    <w:rsid w:val="006B47B0"/>
    <w:rsid w:val="006C0F4F"/>
    <w:rsid w:val="006C56AB"/>
    <w:rsid w:val="006C6846"/>
    <w:rsid w:val="006D0BAB"/>
    <w:rsid w:val="006D1E8E"/>
    <w:rsid w:val="006E7C88"/>
    <w:rsid w:val="006F39AB"/>
    <w:rsid w:val="006F71F9"/>
    <w:rsid w:val="007009D9"/>
    <w:rsid w:val="007054A5"/>
    <w:rsid w:val="00707569"/>
    <w:rsid w:val="007128AE"/>
    <w:rsid w:val="00713D2E"/>
    <w:rsid w:val="00725820"/>
    <w:rsid w:val="0073175B"/>
    <w:rsid w:val="00750F91"/>
    <w:rsid w:val="007605A8"/>
    <w:rsid w:val="007614FE"/>
    <w:rsid w:val="00764FC9"/>
    <w:rsid w:val="007758FA"/>
    <w:rsid w:val="0078195D"/>
    <w:rsid w:val="007871A3"/>
    <w:rsid w:val="00790F11"/>
    <w:rsid w:val="00791AE1"/>
    <w:rsid w:val="007A05EB"/>
    <w:rsid w:val="007B142E"/>
    <w:rsid w:val="007B225F"/>
    <w:rsid w:val="007C2597"/>
    <w:rsid w:val="007D7213"/>
    <w:rsid w:val="007E5DDB"/>
    <w:rsid w:val="007E79F0"/>
    <w:rsid w:val="007F08A5"/>
    <w:rsid w:val="007F3154"/>
    <w:rsid w:val="0080782F"/>
    <w:rsid w:val="008156E9"/>
    <w:rsid w:val="00816850"/>
    <w:rsid w:val="00821BD8"/>
    <w:rsid w:val="00826B91"/>
    <w:rsid w:val="0083049C"/>
    <w:rsid w:val="00837A4F"/>
    <w:rsid w:val="00841F43"/>
    <w:rsid w:val="00853143"/>
    <w:rsid w:val="008546AA"/>
    <w:rsid w:val="00863022"/>
    <w:rsid w:val="00863664"/>
    <w:rsid w:val="008769B9"/>
    <w:rsid w:val="00882F3E"/>
    <w:rsid w:val="008840D4"/>
    <w:rsid w:val="0089119D"/>
    <w:rsid w:val="008A10D3"/>
    <w:rsid w:val="008A3B41"/>
    <w:rsid w:val="008C0B14"/>
    <w:rsid w:val="008C1448"/>
    <w:rsid w:val="008C2788"/>
    <w:rsid w:val="008E1DDB"/>
    <w:rsid w:val="008E4612"/>
    <w:rsid w:val="008F496D"/>
    <w:rsid w:val="00911FFD"/>
    <w:rsid w:val="00913C76"/>
    <w:rsid w:val="00917828"/>
    <w:rsid w:val="0092711D"/>
    <w:rsid w:val="0093156C"/>
    <w:rsid w:val="0093178A"/>
    <w:rsid w:val="00931FB9"/>
    <w:rsid w:val="0093718E"/>
    <w:rsid w:val="0094067F"/>
    <w:rsid w:val="009416F7"/>
    <w:rsid w:val="00950BF6"/>
    <w:rsid w:val="00953CDF"/>
    <w:rsid w:val="0096379E"/>
    <w:rsid w:val="00965739"/>
    <w:rsid w:val="00983CB6"/>
    <w:rsid w:val="00994307"/>
    <w:rsid w:val="009A4A99"/>
    <w:rsid w:val="009B6BC8"/>
    <w:rsid w:val="009C09C0"/>
    <w:rsid w:val="009C139A"/>
    <w:rsid w:val="009E1989"/>
    <w:rsid w:val="009E65B7"/>
    <w:rsid w:val="009F04B4"/>
    <w:rsid w:val="009F5A32"/>
    <w:rsid w:val="009F795A"/>
    <w:rsid w:val="00A0041C"/>
    <w:rsid w:val="00A01A59"/>
    <w:rsid w:val="00A037A0"/>
    <w:rsid w:val="00A038A2"/>
    <w:rsid w:val="00A05710"/>
    <w:rsid w:val="00A060F0"/>
    <w:rsid w:val="00A10CBA"/>
    <w:rsid w:val="00A1283A"/>
    <w:rsid w:val="00A14798"/>
    <w:rsid w:val="00A22DC3"/>
    <w:rsid w:val="00A25DDA"/>
    <w:rsid w:val="00A266DF"/>
    <w:rsid w:val="00A35A00"/>
    <w:rsid w:val="00A365E4"/>
    <w:rsid w:val="00A4261E"/>
    <w:rsid w:val="00A518CF"/>
    <w:rsid w:val="00A53CD7"/>
    <w:rsid w:val="00A65E24"/>
    <w:rsid w:val="00A70EEA"/>
    <w:rsid w:val="00A712D0"/>
    <w:rsid w:val="00A71557"/>
    <w:rsid w:val="00A7693F"/>
    <w:rsid w:val="00A83995"/>
    <w:rsid w:val="00A8687F"/>
    <w:rsid w:val="00A95D1E"/>
    <w:rsid w:val="00AA2957"/>
    <w:rsid w:val="00AA7210"/>
    <w:rsid w:val="00AA7871"/>
    <w:rsid w:val="00AB3437"/>
    <w:rsid w:val="00AB4804"/>
    <w:rsid w:val="00AB54B8"/>
    <w:rsid w:val="00AB59F7"/>
    <w:rsid w:val="00AB6109"/>
    <w:rsid w:val="00AC001F"/>
    <w:rsid w:val="00AC142E"/>
    <w:rsid w:val="00AD022F"/>
    <w:rsid w:val="00AD39AD"/>
    <w:rsid w:val="00AE2C58"/>
    <w:rsid w:val="00AE3921"/>
    <w:rsid w:val="00AF2C24"/>
    <w:rsid w:val="00AF4891"/>
    <w:rsid w:val="00AF5B43"/>
    <w:rsid w:val="00B04077"/>
    <w:rsid w:val="00B043B9"/>
    <w:rsid w:val="00B055BF"/>
    <w:rsid w:val="00B12722"/>
    <w:rsid w:val="00B1746F"/>
    <w:rsid w:val="00B17A47"/>
    <w:rsid w:val="00B27A5A"/>
    <w:rsid w:val="00B27E01"/>
    <w:rsid w:val="00B33912"/>
    <w:rsid w:val="00B45046"/>
    <w:rsid w:val="00B62800"/>
    <w:rsid w:val="00B64F0F"/>
    <w:rsid w:val="00B74A07"/>
    <w:rsid w:val="00B828A1"/>
    <w:rsid w:val="00B85A4F"/>
    <w:rsid w:val="00B86634"/>
    <w:rsid w:val="00B87B9A"/>
    <w:rsid w:val="00B9519F"/>
    <w:rsid w:val="00BA095E"/>
    <w:rsid w:val="00BA1D57"/>
    <w:rsid w:val="00BA3EC4"/>
    <w:rsid w:val="00BA7635"/>
    <w:rsid w:val="00BB1676"/>
    <w:rsid w:val="00BB3A55"/>
    <w:rsid w:val="00BC27DF"/>
    <w:rsid w:val="00BC4CE0"/>
    <w:rsid w:val="00BC66FB"/>
    <w:rsid w:val="00BD0358"/>
    <w:rsid w:val="00BD6C6A"/>
    <w:rsid w:val="00BE6212"/>
    <w:rsid w:val="00BE6522"/>
    <w:rsid w:val="00C07576"/>
    <w:rsid w:val="00C24CA9"/>
    <w:rsid w:val="00C371EC"/>
    <w:rsid w:val="00C44D17"/>
    <w:rsid w:val="00C4533F"/>
    <w:rsid w:val="00C46FB2"/>
    <w:rsid w:val="00C532ED"/>
    <w:rsid w:val="00C569BC"/>
    <w:rsid w:val="00C56BAF"/>
    <w:rsid w:val="00C57A1E"/>
    <w:rsid w:val="00C614BB"/>
    <w:rsid w:val="00C634F7"/>
    <w:rsid w:val="00C710F7"/>
    <w:rsid w:val="00C741B6"/>
    <w:rsid w:val="00C77086"/>
    <w:rsid w:val="00C800F4"/>
    <w:rsid w:val="00CA7CF4"/>
    <w:rsid w:val="00CB1CC3"/>
    <w:rsid w:val="00CB2948"/>
    <w:rsid w:val="00CB35D5"/>
    <w:rsid w:val="00CB69D3"/>
    <w:rsid w:val="00CC06D4"/>
    <w:rsid w:val="00CC0DF7"/>
    <w:rsid w:val="00CC14A6"/>
    <w:rsid w:val="00CC298F"/>
    <w:rsid w:val="00CC37C7"/>
    <w:rsid w:val="00CC5FFE"/>
    <w:rsid w:val="00CC6094"/>
    <w:rsid w:val="00CD3F69"/>
    <w:rsid w:val="00CE39F3"/>
    <w:rsid w:val="00CF049E"/>
    <w:rsid w:val="00D0404E"/>
    <w:rsid w:val="00D07508"/>
    <w:rsid w:val="00D1050B"/>
    <w:rsid w:val="00D152E8"/>
    <w:rsid w:val="00D17260"/>
    <w:rsid w:val="00D2135E"/>
    <w:rsid w:val="00D46E3C"/>
    <w:rsid w:val="00D46F21"/>
    <w:rsid w:val="00D555DA"/>
    <w:rsid w:val="00D57F50"/>
    <w:rsid w:val="00D62F75"/>
    <w:rsid w:val="00D6791C"/>
    <w:rsid w:val="00D7225D"/>
    <w:rsid w:val="00D772FE"/>
    <w:rsid w:val="00D8346B"/>
    <w:rsid w:val="00D93FCF"/>
    <w:rsid w:val="00DB1249"/>
    <w:rsid w:val="00DD1478"/>
    <w:rsid w:val="00DD4B11"/>
    <w:rsid w:val="00DD561F"/>
    <w:rsid w:val="00DE6A4B"/>
    <w:rsid w:val="00DF6F59"/>
    <w:rsid w:val="00E259B9"/>
    <w:rsid w:val="00E25D55"/>
    <w:rsid w:val="00E26401"/>
    <w:rsid w:val="00E2786E"/>
    <w:rsid w:val="00E34A13"/>
    <w:rsid w:val="00E36A18"/>
    <w:rsid w:val="00E45619"/>
    <w:rsid w:val="00E50CC3"/>
    <w:rsid w:val="00E616EE"/>
    <w:rsid w:val="00E66972"/>
    <w:rsid w:val="00E66A5A"/>
    <w:rsid w:val="00E77F43"/>
    <w:rsid w:val="00E80A39"/>
    <w:rsid w:val="00E84ED4"/>
    <w:rsid w:val="00E86EC7"/>
    <w:rsid w:val="00E9227E"/>
    <w:rsid w:val="00E93BA2"/>
    <w:rsid w:val="00EA075B"/>
    <w:rsid w:val="00EB24F1"/>
    <w:rsid w:val="00EB4FD8"/>
    <w:rsid w:val="00EB5C30"/>
    <w:rsid w:val="00EB64B8"/>
    <w:rsid w:val="00EB7CB4"/>
    <w:rsid w:val="00ED0797"/>
    <w:rsid w:val="00ED1AF0"/>
    <w:rsid w:val="00ED1C88"/>
    <w:rsid w:val="00ED2C3E"/>
    <w:rsid w:val="00ED5929"/>
    <w:rsid w:val="00ED6278"/>
    <w:rsid w:val="00EE0025"/>
    <w:rsid w:val="00EE57FA"/>
    <w:rsid w:val="00EF01A3"/>
    <w:rsid w:val="00F04B7B"/>
    <w:rsid w:val="00F1059E"/>
    <w:rsid w:val="00F10FA7"/>
    <w:rsid w:val="00F203FF"/>
    <w:rsid w:val="00F24298"/>
    <w:rsid w:val="00F4243D"/>
    <w:rsid w:val="00F43B3C"/>
    <w:rsid w:val="00F43D47"/>
    <w:rsid w:val="00F56F43"/>
    <w:rsid w:val="00F5718F"/>
    <w:rsid w:val="00F6199A"/>
    <w:rsid w:val="00F62A4E"/>
    <w:rsid w:val="00F63D20"/>
    <w:rsid w:val="00F72428"/>
    <w:rsid w:val="00F7321E"/>
    <w:rsid w:val="00F745D1"/>
    <w:rsid w:val="00F77640"/>
    <w:rsid w:val="00F87207"/>
    <w:rsid w:val="00F94996"/>
    <w:rsid w:val="00F9780C"/>
    <w:rsid w:val="00FA2CEB"/>
    <w:rsid w:val="00FA4959"/>
    <w:rsid w:val="00FA61D8"/>
    <w:rsid w:val="00FA7020"/>
    <w:rsid w:val="00FB0EDB"/>
    <w:rsid w:val="00FC3CA8"/>
    <w:rsid w:val="00FC60A8"/>
    <w:rsid w:val="00FE20CE"/>
    <w:rsid w:val="00FE425C"/>
    <w:rsid w:val="00FE5523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413A9"/>
  <w15:chartTrackingRefBased/>
  <w15:docId w15:val="{D49E3EF4-B4A9-4A6B-98C9-A4AFDE8C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46F21"/>
    <w:pPr>
      <w:spacing w:before="60" w:after="60"/>
      <w:ind w:left="1440"/>
    </w:pPr>
    <w:rPr>
      <w:rFonts w:ascii="Times New Roman" w:hAnsi="Times New Roman"/>
    </w:rPr>
  </w:style>
  <w:style w:type="paragraph" w:styleId="berschrift1">
    <w:name w:val="heading 1"/>
    <w:basedOn w:val="Standard"/>
    <w:next w:val="berschrift2"/>
    <w:qFormat/>
    <w:pPr>
      <w:numPr>
        <w:numId w:val="21"/>
      </w:numPr>
      <w:spacing w:before="2880" w:after="1440"/>
      <w:outlineLvl w:val="0"/>
    </w:pPr>
    <w:rPr>
      <w:rFonts w:ascii="Arial" w:hAnsi="Arial"/>
      <w:b/>
      <w:sz w:val="6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pBdr>
        <w:top w:val="single" w:sz="6" w:space="1" w:color="auto"/>
      </w:pBdr>
      <w:spacing w:before="240" w:after="120"/>
      <w:outlineLvl w:val="1"/>
    </w:pPr>
    <w:rPr>
      <w:sz w:val="3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pBdr>
        <w:top w:val="none" w:sz="0" w:space="0" w:color="auto"/>
      </w:pBdr>
      <w:spacing w:before="180" w:after="84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1"/>
      </w:numPr>
      <w:outlineLvl w:val="4"/>
    </w:pPr>
    <w:rPr>
      <w:rFonts w:ascii="Tms Rmn" w:hAnsi="Tms Rmn"/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21"/>
      </w:numPr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1"/>
      </w:numPr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"/>
    <w:qFormat/>
    <w:pPr>
      <w:numPr>
        <w:ilvl w:val="7"/>
        <w:numId w:val="21"/>
      </w:numPr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21"/>
      </w:numPr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Verzeichnis3">
    <w:name w:val="toc 3"/>
    <w:basedOn w:val="Verzeichnis2"/>
    <w:next w:val="Standard"/>
    <w:semiHidden/>
    <w:pPr>
      <w:spacing w:before="0"/>
      <w:ind w:left="400"/>
    </w:pPr>
    <w:rPr>
      <w:i w:val="0"/>
      <w:iCs w:val="0"/>
    </w:rPr>
  </w:style>
  <w:style w:type="paragraph" w:styleId="Verzeichnis2">
    <w:name w:val="toc 2"/>
    <w:basedOn w:val="Verzeichnis1"/>
    <w:semiHidden/>
    <w:pPr>
      <w:spacing w:before="120" w:after="0"/>
      <w:ind w:left="200"/>
    </w:pPr>
    <w:rPr>
      <w:b w:val="0"/>
      <w:bCs w:val="0"/>
      <w:i/>
      <w:iCs/>
    </w:rPr>
  </w:style>
  <w:style w:type="paragraph" w:styleId="Verzeichnis1">
    <w:name w:val="toc 1"/>
    <w:basedOn w:val="berschrift1"/>
    <w:next w:val="Standard"/>
    <w:semiHidden/>
    <w:pPr>
      <w:numPr>
        <w:numId w:val="0"/>
      </w:numPr>
      <w:spacing w:before="240" w:after="120"/>
      <w:outlineLvl w:val="9"/>
    </w:pPr>
    <w:rPr>
      <w:rFonts w:ascii="Times New Roman" w:hAnsi="Times New Roman"/>
      <w:bCs/>
      <w:sz w:val="20"/>
    </w:rPr>
  </w:style>
  <w:style w:type="paragraph" w:styleId="Index7">
    <w:name w:val="index 7"/>
    <w:basedOn w:val="Standard"/>
    <w:next w:val="Standard"/>
    <w:semiHidden/>
    <w:pPr>
      <w:ind w:left="1698"/>
    </w:pPr>
  </w:style>
  <w:style w:type="paragraph" w:styleId="Index6">
    <w:name w:val="index 6"/>
    <w:basedOn w:val="Standard"/>
    <w:next w:val="Standard"/>
    <w:semiHidden/>
    <w:pPr>
      <w:ind w:left="1415"/>
    </w:pPr>
  </w:style>
  <w:style w:type="paragraph" w:styleId="Index5">
    <w:name w:val="index 5"/>
    <w:basedOn w:val="Standard"/>
    <w:next w:val="Standard"/>
    <w:semiHidden/>
    <w:pPr>
      <w:ind w:left="1132"/>
    </w:pPr>
  </w:style>
  <w:style w:type="paragraph" w:styleId="Index4">
    <w:name w:val="index 4"/>
    <w:basedOn w:val="Standard"/>
    <w:next w:val="Standard"/>
    <w:semiHidden/>
    <w:pPr>
      <w:ind w:left="849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1">
    <w:name w:val="index 1"/>
    <w:basedOn w:val="Standard"/>
    <w:next w:val="Standard"/>
    <w:semiHidden/>
    <w:pPr>
      <w:ind w:left="0"/>
    </w:pPr>
  </w:style>
  <w:style w:type="character" w:styleId="Zeilennummer">
    <w:name w:val="line number"/>
    <w:basedOn w:val="Absatz-Standardschriftart"/>
  </w:style>
  <w:style w:type="paragraph" w:styleId="Indexberschrift">
    <w:name w:val="index heading"/>
    <w:basedOn w:val="berschrift1"/>
    <w:next w:val="Standard"/>
    <w:semiHidden/>
    <w:pPr>
      <w:spacing w:before="187" w:after="58"/>
    </w:pPr>
    <w:rPr>
      <w:sz w:val="24"/>
    </w:rPr>
  </w:style>
  <w:style w:type="paragraph" w:styleId="Fuzeile">
    <w:name w:val="footer"/>
    <w:basedOn w:val="berschrift1"/>
    <w:pPr>
      <w:pBdr>
        <w:top w:val="single" w:sz="6" w:space="1" w:color="auto"/>
      </w:pBdr>
      <w:tabs>
        <w:tab w:val="center" w:pos="4680"/>
        <w:tab w:val="right" w:pos="9000"/>
      </w:tabs>
      <w:spacing w:before="0" w:after="0"/>
    </w:pPr>
    <w:rPr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  <w:ind w:left="0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pPr>
      <w:ind w:left="180" w:hanging="180"/>
    </w:pPr>
  </w:style>
  <w:style w:type="paragraph" w:styleId="Standardeinzug">
    <w:name w:val="Normal Indent"/>
    <w:basedOn w:val="Standard"/>
    <w:pPr>
      <w:ind w:left="2160"/>
    </w:pPr>
  </w:style>
  <w:style w:type="paragraph" w:styleId="Titel">
    <w:name w:val="Title"/>
    <w:basedOn w:val="berschrift1"/>
    <w:next w:val="Untertitel"/>
    <w:qFormat/>
    <w:pPr>
      <w:pBdr>
        <w:top w:val="single" w:sz="48" w:space="1" w:color="auto"/>
      </w:pBdr>
      <w:spacing w:before="3840" w:after="240"/>
      <w:jc w:val="right"/>
    </w:pPr>
  </w:style>
  <w:style w:type="paragraph" w:styleId="Untertitel">
    <w:name w:val="Subtitle"/>
    <w:basedOn w:val="Titel"/>
    <w:next w:val="Verfasser"/>
    <w:qFormat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Verfasser">
    <w:name w:val="Verfasser"/>
    <w:basedOn w:val="berschrift1"/>
    <w:next w:val="Standard"/>
    <w:pPr>
      <w:spacing w:before="960" w:after="0"/>
      <w:jc w:val="right"/>
    </w:pPr>
    <w:rPr>
      <w:sz w:val="28"/>
    </w:rPr>
  </w:style>
  <w:style w:type="paragraph" w:customStyle="1" w:styleId="Firmenname">
    <w:name w:val="Firmenname"/>
    <w:basedOn w:val="berschrift1"/>
    <w:pPr>
      <w:spacing w:before="0" w:after="0"/>
    </w:pPr>
    <w:rPr>
      <w:sz w:val="28"/>
    </w:rPr>
  </w:style>
  <w:style w:type="paragraph" w:customStyle="1" w:styleId="Verzeichnisberschrift">
    <w:name w:val="Verzeichnisüberschrift"/>
    <w:basedOn w:val="Verfasser"/>
    <w:pPr>
      <w:spacing w:before="1440" w:after="720"/>
      <w:jc w:val="left"/>
    </w:pPr>
    <w:rPr>
      <w:sz w:val="60"/>
    </w:rPr>
  </w:style>
  <w:style w:type="paragraph" w:styleId="Liste">
    <w:name w:val="List"/>
    <w:basedOn w:val="Standard"/>
    <w:pPr>
      <w:tabs>
        <w:tab w:val="left" w:pos="3600"/>
      </w:tabs>
      <w:spacing w:after="120"/>
      <w:ind w:left="2160" w:hanging="360"/>
    </w:pPr>
  </w:style>
  <w:style w:type="paragraph" w:customStyle="1" w:styleId="TableText">
    <w:name w:val="TableText"/>
    <w:basedOn w:val="Standard"/>
    <w:pPr>
      <w:ind w:left="0"/>
    </w:pPr>
  </w:style>
  <w:style w:type="paragraph" w:styleId="Textkrper-Zeileneinzug">
    <w:name w:val="Body Text Indent"/>
    <w:basedOn w:val="Standard"/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ind w:left="1418"/>
    </w:pPr>
    <w:rPr>
      <w:bCs/>
    </w:rPr>
  </w:style>
  <w:style w:type="paragraph" w:styleId="Textkrper-Einzug3">
    <w:name w:val="Body Text Indent 3"/>
    <w:basedOn w:val="Standard"/>
    <w:pPr>
      <w:tabs>
        <w:tab w:val="left" w:pos="1418"/>
      </w:tabs>
      <w:ind w:left="1800" w:hanging="360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spacing w:before="0" w:after="0"/>
      <w:ind w:left="0"/>
      <w:jc w:val="both"/>
    </w:pPr>
    <w:rPr>
      <w:rFonts w:ascii="Arial" w:hAnsi="Arial" w:cs="Arial"/>
    </w:rPr>
  </w:style>
  <w:style w:type="paragraph" w:customStyle="1" w:styleId="xl33">
    <w:name w:val="xl33"/>
    <w:basedOn w:val="Standar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4">
    <w:name w:val="xl34"/>
    <w:basedOn w:val="Standar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5">
    <w:name w:val="xl35"/>
    <w:basedOn w:val="Standar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6">
    <w:name w:val="xl36"/>
    <w:basedOn w:val="Standard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7">
    <w:name w:val="xl37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8">
    <w:name w:val="xl38"/>
    <w:basedOn w:val="Standar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9">
    <w:name w:val="xl39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0">
    <w:name w:val="xl4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1">
    <w:name w:val="xl4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2">
    <w:name w:val="xl42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3">
    <w:name w:val="xl4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4">
    <w:name w:val="xl4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5">
    <w:name w:val="xl45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6">
    <w:name w:val="xl4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7">
    <w:name w:val="xl4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8">
    <w:name w:val="xl48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9">
    <w:name w:val="xl4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0">
    <w:name w:val="xl5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1">
    <w:name w:val="xl51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2">
    <w:name w:val="xl5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3">
    <w:name w:val="xl5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4">
    <w:name w:val="xl54"/>
    <w:basedOn w:val="Standard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5">
    <w:name w:val="xl55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6">
    <w:name w:val="xl56"/>
    <w:basedOn w:val="Standar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7">
    <w:name w:val="xl57"/>
    <w:basedOn w:val="Standar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8">
    <w:name w:val="xl58"/>
    <w:basedOn w:val="Standar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59">
    <w:name w:val="xl59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60">
    <w:name w:val="xl60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61">
    <w:name w:val="xl61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62">
    <w:name w:val="xl62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63">
    <w:name w:val="xl63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64">
    <w:name w:val="xl64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5">
    <w:name w:val="xl65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6">
    <w:name w:val="xl66"/>
    <w:basedOn w:val="Standar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67">
    <w:name w:val="xl67"/>
    <w:basedOn w:val="Standar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8">
    <w:name w:val="xl68"/>
    <w:basedOn w:val="Standar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9">
    <w:name w:val="xl6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0">
    <w:name w:val="xl70"/>
    <w:basedOn w:val="Standar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1">
    <w:name w:val="xl71"/>
    <w:basedOn w:val="Standar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72">
    <w:name w:val="xl72"/>
    <w:basedOn w:val="Standar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73">
    <w:name w:val="xl73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4">
    <w:name w:val="xl74"/>
    <w:basedOn w:val="Standard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5">
    <w:name w:val="xl75"/>
    <w:basedOn w:val="Standard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6">
    <w:name w:val="xl7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7">
    <w:name w:val="xl77"/>
    <w:basedOn w:val="Standar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8">
    <w:name w:val="xl78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9">
    <w:name w:val="xl79"/>
    <w:basedOn w:val="Standard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0">
    <w:name w:val="xl8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1">
    <w:name w:val="xl8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2">
    <w:name w:val="xl82"/>
    <w:basedOn w:val="Standard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3">
    <w:name w:val="xl83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4">
    <w:name w:val="xl84"/>
    <w:basedOn w:val="Standard"/>
    <w:pPr>
      <w:pBdr>
        <w:top w:val="single" w:sz="4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5">
    <w:name w:val="xl85"/>
    <w:basedOn w:val="Standard"/>
    <w:pPr>
      <w:pBdr>
        <w:top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6">
    <w:name w:val="xl86"/>
    <w:basedOn w:val="Standard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7">
    <w:name w:val="xl87"/>
    <w:basedOn w:val="Standard"/>
    <w:pPr>
      <w:pBdr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8">
    <w:name w:val="xl88"/>
    <w:basedOn w:val="Standard"/>
    <w:pPr>
      <w:pBdr>
        <w:top w:val="single" w:sz="4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9">
    <w:name w:val="xl89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90">
    <w:name w:val="xl90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91">
    <w:name w:val="xl91"/>
    <w:basedOn w:val="Standar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92">
    <w:name w:val="xl92"/>
    <w:basedOn w:val="Standard"/>
    <w:pPr>
      <w:pBdr>
        <w:top w:val="single" w:sz="4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3">
    <w:name w:val="xl93"/>
    <w:basedOn w:val="Standard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4">
    <w:name w:val="xl94"/>
    <w:basedOn w:val="Standard"/>
    <w:pPr>
      <w:pBdr>
        <w:lef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5">
    <w:name w:val="xl95"/>
    <w:basedOn w:val="Standard"/>
    <w:pP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6">
    <w:name w:val="xl96"/>
    <w:basedOn w:val="Standard"/>
    <w:pPr>
      <w:pBdr>
        <w:righ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7">
    <w:name w:val="xl97"/>
    <w:basedOn w:val="Standar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8">
    <w:name w:val="xl98"/>
    <w:basedOn w:val="Standard"/>
    <w:pPr>
      <w:pBdr>
        <w:bottom w:val="single" w:sz="4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9">
    <w:name w:val="xl99"/>
    <w:basedOn w:val="Standar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0">
    <w:name w:val="xl100"/>
    <w:basedOn w:val="Standard"/>
    <w:pPr>
      <w:pBdr>
        <w:top w:val="single" w:sz="8" w:space="0" w:color="auto"/>
        <w:lef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1">
    <w:name w:val="xl101"/>
    <w:basedOn w:val="Standard"/>
    <w:pPr>
      <w:pBdr>
        <w:top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2">
    <w:name w:val="xl102"/>
    <w:basedOn w:val="Standard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3">
    <w:name w:val="xl103"/>
    <w:basedOn w:val="Standard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4">
    <w:name w:val="xl104"/>
    <w:basedOn w:val="Standard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5">
    <w:name w:val="xl105"/>
    <w:basedOn w:val="Standar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6">
    <w:name w:val="xl106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107">
    <w:name w:val="xl107"/>
    <w:basedOn w:val="Standar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108">
    <w:name w:val="xl108"/>
    <w:basedOn w:val="Standard"/>
    <w:pPr>
      <w:pBdr>
        <w:top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9">
    <w:name w:val="xl109"/>
    <w:basedOn w:val="Standard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0">
    <w:name w:val="xl110"/>
    <w:basedOn w:val="Standard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1">
    <w:name w:val="xl111"/>
    <w:basedOn w:val="Standard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2">
    <w:name w:val="xl112"/>
    <w:basedOn w:val="Standar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3">
    <w:name w:val="xl113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114">
    <w:name w:val="xl114"/>
    <w:basedOn w:val="Standar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styleId="Textkrper3">
    <w:name w:val="Body Text 3"/>
    <w:basedOn w:val="Standard"/>
    <w:pPr>
      <w:tabs>
        <w:tab w:val="left" w:pos="426"/>
        <w:tab w:val="left" w:pos="1701"/>
        <w:tab w:val="left" w:pos="1985"/>
        <w:tab w:val="left" w:pos="6521"/>
        <w:tab w:val="decimal" w:pos="8647"/>
        <w:tab w:val="left" w:pos="9072"/>
      </w:tabs>
      <w:spacing w:before="0" w:after="0"/>
      <w:ind w:left="0"/>
      <w:jc w:val="right"/>
    </w:pPr>
    <w:rPr>
      <w:rFonts w:ascii="Arial" w:hAnsi="Arial"/>
    </w:rPr>
  </w:style>
  <w:style w:type="paragraph" w:styleId="Textkrper2">
    <w:name w:val="Body Text 2"/>
    <w:basedOn w:val="Standard"/>
    <w:pPr>
      <w:spacing w:before="0" w:after="0"/>
      <w:ind w:left="0"/>
    </w:pPr>
    <w:rPr>
      <w:rFonts w:ascii="Arial" w:hAnsi="Arial"/>
      <w:b/>
      <w:bCs/>
      <w:color w:val="0000FF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4261E"/>
    <w:pPr>
      <w:shd w:val="clear" w:color="auto" w:fill="000080"/>
    </w:pPr>
    <w:rPr>
      <w:rFonts w:ascii="Tahoma" w:hAnsi="Tahoma" w:cs="Tahoma"/>
    </w:rPr>
  </w:style>
  <w:style w:type="paragraph" w:styleId="Verzeichnis4">
    <w:name w:val="toc 4"/>
    <w:basedOn w:val="Standard"/>
    <w:next w:val="Standard"/>
    <w:autoRedefine/>
    <w:semiHidden/>
    <w:rsid w:val="000B67FE"/>
    <w:pPr>
      <w:spacing w:before="0" w:after="0"/>
      <w:ind w:left="600"/>
    </w:pPr>
  </w:style>
  <w:style w:type="paragraph" w:styleId="Verzeichnis5">
    <w:name w:val="toc 5"/>
    <w:basedOn w:val="Standard"/>
    <w:next w:val="Standard"/>
    <w:autoRedefine/>
    <w:semiHidden/>
    <w:rsid w:val="000B67FE"/>
    <w:pPr>
      <w:spacing w:before="0" w:after="0"/>
      <w:ind w:left="800"/>
    </w:pPr>
  </w:style>
  <w:style w:type="paragraph" w:styleId="Verzeichnis6">
    <w:name w:val="toc 6"/>
    <w:basedOn w:val="Standard"/>
    <w:next w:val="Standard"/>
    <w:autoRedefine/>
    <w:semiHidden/>
    <w:rsid w:val="000B67FE"/>
    <w:pPr>
      <w:spacing w:before="0" w:after="0"/>
      <w:ind w:left="1000"/>
    </w:pPr>
  </w:style>
  <w:style w:type="paragraph" w:styleId="Verzeichnis7">
    <w:name w:val="toc 7"/>
    <w:basedOn w:val="Standard"/>
    <w:next w:val="Standard"/>
    <w:autoRedefine/>
    <w:semiHidden/>
    <w:rsid w:val="000B67FE"/>
    <w:pPr>
      <w:spacing w:before="0" w:after="0"/>
      <w:ind w:left="1200"/>
    </w:pPr>
  </w:style>
  <w:style w:type="paragraph" w:styleId="Verzeichnis8">
    <w:name w:val="toc 8"/>
    <w:basedOn w:val="Standard"/>
    <w:next w:val="Standard"/>
    <w:autoRedefine/>
    <w:semiHidden/>
    <w:rsid w:val="000B67FE"/>
    <w:pPr>
      <w:spacing w:before="0" w:after="0"/>
      <w:ind w:left="1400"/>
    </w:pPr>
  </w:style>
  <w:style w:type="paragraph" w:styleId="Verzeichnis9">
    <w:name w:val="toc 9"/>
    <w:basedOn w:val="Standard"/>
    <w:next w:val="Standard"/>
    <w:autoRedefine/>
    <w:semiHidden/>
    <w:rsid w:val="000B67FE"/>
    <w:pPr>
      <w:spacing w:before="0" w:after="0"/>
      <w:ind w:left="1600"/>
    </w:pPr>
  </w:style>
  <w:style w:type="character" w:styleId="Fett">
    <w:name w:val="Strong"/>
    <w:qFormat/>
    <w:rsid w:val="002731C3"/>
    <w:rPr>
      <w:b/>
      <w:bCs/>
    </w:rPr>
  </w:style>
  <w:style w:type="character" w:styleId="NichtaufgelsteErwhnung">
    <w:name w:val="Unresolved Mention"/>
    <w:uiPriority w:val="99"/>
    <w:semiHidden/>
    <w:unhideWhenUsed/>
    <w:rsid w:val="004831A7"/>
    <w:rPr>
      <w:color w:val="605E5C"/>
      <w:shd w:val="clear" w:color="auto" w:fill="E1DFDD"/>
    </w:rPr>
  </w:style>
  <w:style w:type="character" w:styleId="Kommentarzeichen">
    <w:name w:val="annotation reference"/>
    <w:rsid w:val="0086366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63664"/>
  </w:style>
  <w:style w:type="character" w:customStyle="1" w:styleId="KommentartextZchn">
    <w:name w:val="Kommentartext Zchn"/>
    <w:link w:val="Kommentartext"/>
    <w:rsid w:val="00863664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rsid w:val="00863664"/>
    <w:rPr>
      <w:b/>
      <w:bCs/>
    </w:rPr>
  </w:style>
  <w:style w:type="character" w:customStyle="1" w:styleId="KommentarthemaZchn">
    <w:name w:val="Kommentarthema Zchn"/>
    <w:link w:val="Kommentarthema"/>
    <w:rsid w:val="00863664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STANDB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STANDBER.DOT</Template>
  <TotalTime>0</TotalTime>
  <Pages>1</Pages>
  <Words>301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Hallen-Faustballmeisterschaft 1996/1997</vt:lpstr>
      <vt:lpstr>Hallen-Faustballmeisterschaft 1996/1997</vt:lpstr>
    </vt:vector>
  </TitlesOfParts>
  <Company>Omya GmbH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Hallen-Faustballmeisterschaft 1996/1997</dc:title>
  <dc:subject>Spielpläne</dc:subject>
  <dc:creator>Martin Hasenjäger</dc:creator>
  <cp:keywords/>
  <dc:description/>
  <cp:lastModifiedBy>HaWe</cp:lastModifiedBy>
  <cp:revision>23</cp:revision>
  <cp:lastPrinted>2025-01-04T09:45:00Z</cp:lastPrinted>
  <dcterms:created xsi:type="dcterms:W3CDTF">2023-06-25T12:38:00Z</dcterms:created>
  <dcterms:modified xsi:type="dcterms:W3CDTF">2025-05-05T19:15:00Z</dcterms:modified>
</cp:coreProperties>
</file>